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7E" w:rsidRPr="00C57E84" w:rsidRDefault="00D12C7E" w:rsidP="00D12C7E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C57E84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计科学院学生党员承诺书</w:t>
      </w:r>
    </w:p>
    <w:p w:rsidR="00D12C7E" w:rsidRDefault="00D12C7E">
      <w:pPr>
        <w:spacing w:line="360" w:lineRule="auto"/>
        <w:ind w:firstLineChars="200" w:firstLine="480"/>
        <w:jc w:val="left"/>
        <w:rPr>
          <w:rFonts w:hint="eastAsia"/>
          <w:sz w:val="24"/>
          <w:szCs w:val="32"/>
        </w:rPr>
      </w:pPr>
    </w:p>
    <w:p w:rsidR="00700779" w:rsidRDefault="00313708">
      <w:pPr>
        <w:spacing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为深入贯彻落实十九大精神，不忘初心，牢记使命，高举中国特色社会主义伟大旗帜，决胜全面建成小康社会，夺取新时代中国特色社会伟大胜利，为实现中华民族伟大复兴的中国梦不懈奋斗。现向党组织郑重</w:t>
      </w:r>
      <w:proofErr w:type="gramStart"/>
      <w:r>
        <w:rPr>
          <w:rFonts w:hint="eastAsia"/>
          <w:sz w:val="24"/>
          <w:szCs w:val="32"/>
        </w:rPr>
        <w:t>作出</w:t>
      </w:r>
      <w:proofErr w:type="gramEnd"/>
      <w:r>
        <w:rPr>
          <w:rFonts w:hint="eastAsia"/>
          <w:sz w:val="24"/>
          <w:szCs w:val="32"/>
        </w:rPr>
        <w:t>以下承诺：</w:t>
      </w:r>
    </w:p>
    <w:p w:rsidR="00700779" w:rsidRDefault="00313708">
      <w:pPr>
        <w:spacing w:line="360" w:lineRule="auto"/>
        <w:ind w:firstLine="420"/>
        <w:jc w:val="left"/>
        <w:rPr>
          <w:sz w:val="24"/>
          <w:szCs w:val="32"/>
        </w:rPr>
      </w:pPr>
      <w:proofErr w:type="gramStart"/>
      <w:r>
        <w:rPr>
          <w:rFonts w:hint="eastAsia"/>
          <w:sz w:val="24"/>
          <w:szCs w:val="32"/>
        </w:rPr>
        <w:t>一</w:t>
      </w:r>
      <w:proofErr w:type="gramEnd"/>
      <w:r>
        <w:rPr>
          <w:rFonts w:hint="eastAsia"/>
          <w:sz w:val="24"/>
          <w:szCs w:val="32"/>
        </w:rPr>
        <w:t>：加强党性认识，牢固树立共产主义理想信念。时刻不忘自己的共产党员身份，认真贯彻执行党的政策和方针；</w:t>
      </w:r>
    </w:p>
    <w:p w:rsidR="00700779" w:rsidRDefault="00313708">
      <w:pPr>
        <w:spacing w:line="360" w:lineRule="auto"/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二：加强知识技能的学习，认真学习党的各种先进理论，认真学习科学文化知识，努力提高自身的综合素质，学习和专</w:t>
      </w:r>
      <w:proofErr w:type="gramStart"/>
      <w:r>
        <w:rPr>
          <w:rFonts w:hint="eastAsia"/>
          <w:sz w:val="24"/>
          <w:szCs w:val="32"/>
        </w:rPr>
        <w:t>研</w:t>
      </w:r>
      <w:proofErr w:type="gramEnd"/>
      <w:r>
        <w:rPr>
          <w:rFonts w:hint="eastAsia"/>
          <w:sz w:val="24"/>
          <w:szCs w:val="32"/>
        </w:rPr>
        <w:t>岗位所需的知识和技能，并努力学习和岗位相关的知识和技能，努力成为一个一专多能的人；</w:t>
      </w:r>
    </w:p>
    <w:p w:rsidR="00700779" w:rsidRDefault="00313708">
      <w:pPr>
        <w:spacing w:line="360" w:lineRule="auto"/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三：坚持勤俭节约，严于律己，自觉接受身边同事和朋友的监督，勇于接受批评，树立良好的形象；</w:t>
      </w:r>
    </w:p>
    <w:p w:rsidR="00700779" w:rsidRDefault="00313708">
      <w:pPr>
        <w:spacing w:line="360" w:lineRule="auto"/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四：求真务实，树立良好的工作作风。本着“老老实实做人，踏踏实实做事”的原，脚踏实地的做好每一件事；</w:t>
      </w:r>
    </w:p>
    <w:p w:rsidR="00700779" w:rsidRDefault="00313708">
      <w:pPr>
        <w:spacing w:line="360" w:lineRule="auto"/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五：带头遵纪守法，做讲规矩党员。自觉遵守党的纪律和法律法规，坚决与损害国家利益和群众利益的行为作斗争；</w:t>
      </w:r>
    </w:p>
    <w:p w:rsidR="00700779" w:rsidRDefault="00313708">
      <w:pPr>
        <w:spacing w:line="360" w:lineRule="auto"/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六：开拓创新，不断提升创新能力和创新意识</w:t>
      </w:r>
      <w:bookmarkStart w:id="0" w:name="_GoBack"/>
      <w:bookmarkEnd w:id="0"/>
      <w:r>
        <w:rPr>
          <w:rFonts w:hint="eastAsia"/>
          <w:sz w:val="24"/>
          <w:szCs w:val="32"/>
        </w:rPr>
        <w:t>，使自己成为一个合格的共产党员。</w:t>
      </w:r>
    </w:p>
    <w:p w:rsidR="00700779" w:rsidRPr="00D12C7E" w:rsidRDefault="00313708" w:rsidP="00D12C7E">
      <w:pPr>
        <w:spacing w:line="360" w:lineRule="auto"/>
        <w:ind w:firstLine="42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</w:t>
      </w:r>
      <w:r w:rsidR="00D12C7E">
        <w:rPr>
          <w:rFonts w:hint="eastAsia"/>
          <w:sz w:val="24"/>
          <w:szCs w:val="32"/>
        </w:rPr>
        <w:t xml:space="preserve">                                        </w:t>
      </w:r>
      <w:r>
        <w:rPr>
          <w:rFonts w:hint="eastAsia"/>
          <w:sz w:val="22"/>
          <w:szCs w:val="28"/>
        </w:rPr>
        <w:t xml:space="preserve">  </w:t>
      </w:r>
    </w:p>
    <w:p w:rsidR="00700779" w:rsidRPr="00D12C7E" w:rsidRDefault="00313708" w:rsidP="00D12C7E">
      <w:pPr>
        <w:spacing w:line="360" w:lineRule="auto"/>
        <w:ind w:firstLine="420"/>
        <w:jc w:val="right"/>
        <w:rPr>
          <w:sz w:val="24"/>
          <w:szCs w:val="32"/>
        </w:rPr>
      </w:pPr>
      <w:r w:rsidRPr="00D12C7E">
        <w:rPr>
          <w:rFonts w:hint="eastAsia"/>
          <w:sz w:val="24"/>
          <w:szCs w:val="32"/>
        </w:rPr>
        <w:t>承诺人：林帆</w:t>
      </w:r>
    </w:p>
    <w:p w:rsidR="00700779" w:rsidRPr="00D12C7E" w:rsidRDefault="00313708" w:rsidP="00D12C7E">
      <w:pPr>
        <w:spacing w:line="360" w:lineRule="auto"/>
        <w:ind w:firstLine="420"/>
        <w:jc w:val="right"/>
        <w:rPr>
          <w:rFonts w:asciiTheme="minorEastAsia" w:hAnsiTheme="minorEastAsia"/>
          <w:sz w:val="24"/>
          <w:szCs w:val="32"/>
        </w:rPr>
      </w:pPr>
      <w:r w:rsidRPr="00D12C7E">
        <w:rPr>
          <w:rFonts w:asciiTheme="minorEastAsia" w:hAnsiTheme="minorEastAsia" w:hint="eastAsia"/>
          <w:sz w:val="24"/>
          <w:szCs w:val="32"/>
        </w:rPr>
        <w:t>2018年3月23日</w:t>
      </w:r>
    </w:p>
    <w:p w:rsidR="00700779" w:rsidRPr="00D12C7E" w:rsidRDefault="00700779" w:rsidP="00D12C7E">
      <w:pPr>
        <w:spacing w:line="360" w:lineRule="auto"/>
        <w:ind w:firstLine="420"/>
        <w:jc w:val="right"/>
        <w:rPr>
          <w:sz w:val="24"/>
          <w:szCs w:val="32"/>
        </w:rPr>
      </w:pPr>
    </w:p>
    <w:p w:rsidR="00700779" w:rsidRDefault="00700779">
      <w:pPr>
        <w:ind w:firstLine="420"/>
        <w:jc w:val="left"/>
      </w:pPr>
    </w:p>
    <w:sectPr w:rsidR="0070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E289E"/>
    <w:rsid w:val="00313708"/>
    <w:rsid w:val="00700779"/>
    <w:rsid w:val="00D12C7E"/>
    <w:rsid w:val="53BE289E"/>
    <w:rsid w:val="61720238"/>
    <w:rsid w:val="6252716B"/>
    <w:rsid w:val="66D44476"/>
    <w:rsid w:val="6D535020"/>
    <w:rsid w:val="7E9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未填写      </dc:creator>
  <cp:lastModifiedBy>kk</cp:lastModifiedBy>
  <cp:revision>4</cp:revision>
  <dcterms:created xsi:type="dcterms:W3CDTF">2018-03-23T08:39:00Z</dcterms:created>
  <dcterms:modified xsi:type="dcterms:W3CDTF">2018-03-28T07:16:00Z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